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B799" w14:textId="6D346490" w:rsidR="000065E2" w:rsidRPr="002F5433" w:rsidRDefault="000065E2" w:rsidP="000065E2">
      <w:pPr>
        <w:jc w:val="center"/>
        <w:rPr>
          <w:b/>
        </w:rPr>
      </w:pPr>
    </w:p>
    <w:p w14:paraId="54E73409" w14:textId="77777777" w:rsidR="000065E2" w:rsidRDefault="000065E2" w:rsidP="000065E2">
      <w:pPr>
        <w:jc w:val="both"/>
        <w:rPr>
          <w:b/>
        </w:rPr>
      </w:pPr>
    </w:p>
    <w:p w14:paraId="6E6412BE" w14:textId="6D4942F8" w:rsidR="002F5433" w:rsidRDefault="000E0EA6" w:rsidP="000E0EA6">
      <w:pPr>
        <w:spacing w:line="360" w:lineRule="auto"/>
        <w:ind w:left="993" w:right="38" w:hanging="993"/>
        <w:jc w:val="both"/>
        <w:rPr>
          <w:b/>
          <w:bCs/>
        </w:rPr>
      </w:pPr>
      <w:bookmarkStart w:id="0" w:name="_Hlk98172984"/>
      <w:r>
        <w:t>O</w:t>
      </w:r>
      <w:r w:rsidR="002F5433">
        <w:t xml:space="preserve">ggetto: </w:t>
      </w:r>
      <w:r w:rsidR="002F5433">
        <w:tab/>
      </w:r>
      <w:r w:rsidRPr="00DD6FDF">
        <w:rPr>
          <w:b/>
          <w:bCs/>
        </w:rPr>
        <w:t>ISTANZA</w:t>
      </w:r>
      <w:r w:rsidRPr="002F5433">
        <w:rPr>
          <w:b/>
        </w:rPr>
        <w:t xml:space="preserve"> DI PARTECIPAZIONE </w:t>
      </w:r>
      <w:r>
        <w:rPr>
          <w:b/>
        </w:rPr>
        <w:t xml:space="preserve">ALLA PROCEDURA DI PUBBLICO INCANTO </w:t>
      </w:r>
      <w:r w:rsidRPr="002F5433">
        <w:rPr>
          <w:b/>
          <w:bCs/>
        </w:rPr>
        <w:t>PER L’ASSEGNAZIONE</w:t>
      </w:r>
      <w:r w:rsidRPr="00E87622">
        <w:rPr>
          <w:b/>
          <w:bCs/>
        </w:rPr>
        <w:t xml:space="preserve"> </w:t>
      </w:r>
      <w:r>
        <w:rPr>
          <w:b/>
          <w:bCs/>
        </w:rPr>
        <w:t xml:space="preserve">IN </w:t>
      </w:r>
      <w:r w:rsidRPr="00E87622">
        <w:rPr>
          <w:b/>
          <w:bCs/>
        </w:rPr>
        <w:t>CONCESSIONE</w:t>
      </w:r>
      <w:r>
        <w:rPr>
          <w:b/>
          <w:bCs/>
        </w:rPr>
        <w:t xml:space="preserve">, PER LA DURATA DI ANNI </w:t>
      </w:r>
      <w:r w:rsidRPr="00E87622">
        <w:rPr>
          <w:b/>
          <w:bCs/>
        </w:rPr>
        <w:t>NOVANTANOVE (99)</w:t>
      </w:r>
      <w:r>
        <w:rPr>
          <w:b/>
          <w:bCs/>
        </w:rPr>
        <w:t>,</w:t>
      </w:r>
      <w:r w:rsidRPr="00E87622">
        <w:rPr>
          <w:b/>
          <w:bCs/>
        </w:rPr>
        <w:t xml:space="preserve"> DI N. 1 </w:t>
      </w:r>
      <w:r>
        <w:rPr>
          <w:b/>
          <w:bCs/>
        </w:rPr>
        <w:t>CAPPELLA</w:t>
      </w:r>
      <w:r w:rsidRPr="00E87622">
        <w:rPr>
          <w:b/>
          <w:bCs/>
        </w:rPr>
        <w:t xml:space="preserve"> PRIVATA DI FAMIGLIA</w:t>
      </w:r>
      <w:r>
        <w:rPr>
          <w:b/>
          <w:bCs/>
        </w:rPr>
        <w:t xml:space="preserve"> FINITA</w:t>
      </w:r>
      <w:r w:rsidRPr="00E87622">
        <w:rPr>
          <w:b/>
          <w:bCs/>
        </w:rPr>
        <w:t xml:space="preserve">, UBICATA </w:t>
      </w:r>
      <w:r>
        <w:rPr>
          <w:b/>
          <w:bCs/>
        </w:rPr>
        <w:t>NEL CIMITERO DELLA FRAZIONE DI CAMIGNONE IN COMUNE DI PASSIRANO (BS)</w:t>
      </w:r>
      <w:r w:rsidRPr="000C58FD">
        <w:rPr>
          <w:b/>
          <w:bCs/>
        </w:rPr>
        <w:t xml:space="preserve"> </w:t>
      </w:r>
    </w:p>
    <w:p w14:paraId="44C413BD" w14:textId="102FF24C" w:rsidR="00F12CDF" w:rsidRDefault="00F12CDF" w:rsidP="00902680">
      <w:pPr>
        <w:ind w:left="1410" w:hanging="1410"/>
        <w:jc w:val="both"/>
        <w:rPr>
          <w:b/>
        </w:rPr>
      </w:pPr>
    </w:p>
    <w:p w14:paraId="584BE214" w14:textId="66447FA3" w:rsidR="005910A7" w:rsidRPr="005910A7" w:rsidRDefault="005910A7" w:rsidP="002F5433">
      <w:pPr>
        <w:jc w:val="both"/>
        <w:rPr>
          <w:b/>
          <w:color w:val="808080"/>
        </w:rPr>
      </w:pPr>
      <w:r>
        <w:rPr>
          <w:b/>
        </w:rPr>
        <w:tab/>
      </w:r>
    </w:p>
    <w:bookmarkEnd w:id="0"/>
    <w:p w14:paraId="722D10C6" w14:textId="77777777" w:rsidR="002F1BE8" w:rsidRDefault="002F1BE8" w:rsidP="000E0EA6">
      <w:pPr>
        <w:spacing w:line="360" w:lineRule="auto"/>
        <w:jc w:val="both"/>
      </w:pPr>
      <w:r>
        <w:t>Il/la sottoscritto/a ……………………………………………………………………………………...</w:t>
      </w:r>
    </w:p>
    <w:p w14:paraId="45E97144" w14:textId="77777777" w:rsidR="002F1BE8" w:rsidRDefault="002F1BE8" w:rsidP="000E0EA6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</w:t>
      </w:r>
      <w:proofErr w:type="gramStart"/>
      <w:r>
        <w:t>…….</w:t>
      </w:r>
      <w:proofErr w:type="gramEnd"/>
      <w:r>
        <w:t>……………… prov. ……..…… il ………………………………….</w:t>
      </w:r>
    </w:p>
    <w:p w14:paraId="27AB28ED" w14:textId="77777777" w:rsidR="002F1BE8" w:rsidRDefault="002F1BE8" w:rsidP="000E0EA6">
      <w:pPr>
        <w:spacing w:line="360" w:lineRule="auto"/>
        <w:jc w:val="both"/>
      </w:pPr>
      <w:r>
        <w:t>residente in ………………………………………………………prov. ……..……………………….</w:t>
      </w:r>
    </w:p>
    <w:p w14:paraId="6C4DE329" w14:textId="32070272" w:rsidR="002F1BE8" w:rsidRDefault="002F1BE8" w:rsidP="000E0EA6">
      <w:pPr>
        <w:spacing w:line="360" w:lineRule="auto"/>
        <w:jc w:val="both"/>
      </w:pPr>
      <w:r>
        <w:t>via/piazza …………………………</w:t>
      </w:r>
      <w:r w:rsidR="006C1D17">
        <w:t>…</w:t>
      </w:r>
      <w:r>
        <w:t>………………………………</w:t>
      </w:r>
      <w:proofErr w:type="gramStart"/>
      <w:r>
        <w:t>…….</w:t>
      </w:r>
      <w:proofErr w:type="gramEnd"/>
      <w:r>
        <w:t>.….</w:t>
      </w:r>
      <w:r w:rsidR="000E0EA6">
        <w:t xml:space="preserve"> </w:t>
      </w:r>
      <w:proofErr w:type="spellStart"/>
      <w:proofErr w:type="gramStart"/>
      <w:r>
        <w:t>n.civico</w:t>
      </w:r>
      <w:proofErr w:type="spellEnd"/>
      <w:proofErr w:type="gramEnd"/>
      <w:r>
        <w:t>………</w:t>
      </w:r>
      <w:proofErr w:type="gramStart"/>
      <w:r>
        <w:t>…….</w:t>
      </w:r>
      <w:proofErr w:type="gramEnd"/>
      <w:r>
        <w:t>.</w:t>
      </w:r>
    </w:p>
    <w:p w14:paraId="03109EA6" w14:textId="77777777" w:rsidR="002F1BE8" w:rsidRDefault="002F1BE8" w:rsidP="000E0EA6">
      <w:pPr>
        <w:spacing w:line="360" w:lineRule="auto"/>
        <w:jc w:val="both"/>
      </w:pPr>
      <w:r>
        <w:t>codice fiscale ………………………………………………………………………………………….</w:t>
      </w:r>
    </w:p>
    <w:p w14:paraId="2FA2F86F" w14:textId="77777777" w:rsidR="00D92847" w:rsidRDefault="002F1BE8" w:rsidP="000E0EA6">
      <w:pPr>
        <w:spacing w:line="360" w:lineRule="auto"/>
        <w:jc w:val="both"/>
      </w:pPr>
      <w:r>
        <w:t>recapiti telefonici</w:t>
      </w:r>
      <w:r w:rsidR="00D92847">
        <w:t xml:space="preserve"> ………………………………………………………………………………</w:t>
      </w:r>
      <w:proofErr w:type="gramStart"/>
      <w:r w:rsidR="00D92847">
        <w:t>…….</w:t>
      </w:r>
      <w:proofErr w:type="gramEnd"/>
      <w:r w:rsidR="00D92847">
        <w:t>.</w:t>
      </w:r>
    </w:p>
    <w:p w14:paraId="1A2181A9" w14:textId="77777777" w:rsidR="002F1BE8" w:rsidRDefault="00D92847" w:rsidP="000E0EA6">
      <w:pPr>
        <w:spacing w:line="360" w:lineRule="auto"/>
        <w:jc w:val="both"/>
      </w:pPr>
      <w:r>
        <w:t>indirizzi</w:t>
      </w:r>
      <w:r w:rsidR="002F1BE8">
        <w:t xml:space="preserve"> e-mail</w:t>
      </w:r>
      <w:r>
        <w:t xml:space="preserve"> </w:t>
      </w:r>
      <w:r w:rsidR="002F1BE8">
        <w:t>………………………….........................................................................</w:t>
      </w:r>
      <w:r>
        <w:t>.................</w:t>
      </w:r>
      <w:r w:rsidR="002F1BE8">
        <w:t>....</w:t>
      </w:r>
    </w:p>
    <w:p w14:paraId="60ADCA68" w14:textId="77777777" w:rsidR="002F5433" w:rsidRDefault="002F5433" w:rsidP="002F1BE8">
      <w:pPr>
        <w:jc w:val="center"/>
        <w:rPr>
          <w:b/>
        </w:rPr>
      </w:pPr>
    </w:p>
    <w:p w14:paraId="1277F7E1" w14:textId="374EAF74" w:rsidR="002F1BE8" w:rsidRPr="002F1BE8" w:rsidRDefault="002F1BE8" w:rsidP="002F1BE8">
      <w:pPr>
        <w:jc w:val="center"/>
        <w:rPr>
          <w:b/>
        </w:rPr>
      </w:pPr>
      <w:r w:rsidRPr="002F1BE8">
        <w:rPr>
          <w:b/>
        </w:rPr>
        <w:t>CHIEDE</w:t>
      </w:r>
    </w:p>
    <w:p w14:paraId="74FDE6CE" w14:textId="5F55ACB3" w:rsidR="002F5433" w:rsidRPr="002F5433" w:rsidRDefault="00726671" w:rsidP="002F5433">
      <w:pPr>
        <w:spacing w:line="360" w:lineRule="auto"/>
        <w:ind w:right="38"/>
        <w:jc w:val="both"/>
      </w:pPr>
      <w:r w:rsidRPr="002F5433">
        <w:t>d</w:t>
      </w:r>
      <w:r w:rsidR="002F1BE8" w:rsidRPr="002F5433">
        <w:t>i partecipare al</w:t>
      </w:r>
      <w:r w:rsidR="002F5433" w:rsidRPr="002F5433">
        <w:t xml:space="preserve">la procedura di Pubblico incanto per l’assegnazione, per la durata di anni novantanove (99), di n. 1 cappella privata di famiglia finita, ubicata nel cimitero della frazione di Camignone in Comune di Passirano (BS) </w:t>
      </w:r>
    </w:p>
    <w:p w14:paraId="5CA1D369" w14:textId="77777777" w:rsidR="002F5433" w:rsidRDefault="00D92847" w:rsidP="002F5433">
      <w:pPr>
        <w:jc w:val="center"/>
      </w:pPr>
      <w:r>
        <w:t xml:space="preserve">A tal scopo, ai sensi dell’art. 76 del DPR 28/12/2000 n.445, </w:t>
      </w:r>
    </w:p>
    <w:p w14:paraId="6BA317DA" w14:textId="77777777" w:rsidR="002F5433" w:rsidRDefault="002F5433" w:rsidP="002F5433">
      <w:pPr>
        <w:jc w:val="center"/>
        <w:rPr>
          <w:b/>
        </w:rPr>
      </w:pPr>
    </w:p>
    <w:p w14:paraId="561FE7B1" w14:textId="40071AFC" w:rsidR="00D92847" w:rsidRDefault="00D92847" w:rsidP="002F5433">
      <w:pPr>
        <w:jc w:val="center"/>
        <w:rPr>
          <w:b/>
        </w:rPr>
      </w:pPr>
      <w:r w:rsidRPr="008165E5">
        <w:rPr>
          <w:b/>
        </w:rPr>
        <w:t>DICHIARA</w:t>
      </w:r>
    </w:p>
    <w:p w14:paraId="574E35C4" w14:textId="77777777" w:rsidR="002F5433" w:rsidRDefault="002F5433" w:rsidP="002F5433">
      <w:pPr>
        <w:jc w:val="center"/>
      </w:pPr>
    </w:p>
    <w:p w14:paraId="7F634609" w14:textId="09D8D91F" w:rsidR="002F5433" w:rsidRPr="002F5433" w:rsidRDefault="002F5433" w:rsidP="002F5433">
      <w:pPr>
        <w:pStyle w:val="Paragrafoelenco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F5433">
        <w:rPr>
          <w:rFonts w:ascii="Times New Roman" w:hAnsi="Times New Roman" w:cs="Times New Roman"/>
          <w:sz w:val="24"/>
          <w:szCs w:val="24"/>
          <w:lang w:eastAsia="it-IT"/>
        </w:rPr>
        <w:t>di avere letto, compreso e accettato tutte le condizioni e il contenuto dell’Avviso di Pubblico Incanto e dei relativi allegati;</w:t>
      </w:r>
    </w:p>
    <w:p w14:paraId="5BE878E6" w14:textId="77777777" w:rsidR="002F5433" w:rsidRPr="002F5433" w:rsidRDefault="002F5433" w:rsidP="002F5433">
      <w:pPr>
        <w:pStyle w:val="Paragrafoelenco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F5433">
        <w:rPr>
          <w:rFonts w:ascii="Times New Roman" w:hAnsi="Times New Roman" w:cs="Times New Roman"/>
          <w:sz w:val="24"/>
          <w:szCs w:val="24"/>
          <w:lang w:eastAsia="it-IT"/>
        </w:rPr>
        <w:t>di avere debitamente considerato tutte le circostanze e le condizioni tecniche e giuridiche che possono influire sull’offerta presentata;</w:t>
      </w:r>
    </w:p>
    <w:p w14:paraId="2535544D" w14:textId="77777777" w:rsidR="002F5433" w:rsidRPr="002F5433" w:rsidRDefault="002F5433" w:rsidP="002F5433">
      <w:pPr>
        <w:pStyle w:val="Paragrafoelenco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F5433">
        <w:rPr>
          <w:rFonts w:ascii="Times New Roman" w:hAnsi="Times New Roman" w:cs="Times New Roman"/>
          <w:sz w:val="24"/>
          <w:szCs w:val="24"/>
          <w:lang w:eastAsia="it-IT"/>
        </w:rPr>
        <w:t>di impegnarsi a sostenere tutte le spese e gli oneri, anche di natura fiscale e tributaria, derivante dalla conclusione del contratto di assegnazione del diritto d’uso della Cappella;</w:t>
      </w:r>
    </w:p>
    <w:p w14:paraId="597C22DB" w14:textId="0E65E7CA" w:rsidR="00D92847" w:rsidRPr="002F5433" w:rsidRDefault="002F5433" w:rsidP="00EF7AA4">
      <w:pPr>
        <w:pStyle w:val="Paragrafoelenco"/>
        <w:numPr>
          <w:ilvl w:val="0"/>
          <w:numId w:val="35"/>
        </w:numPr>
        <w:jc w:val="both"/>
        <w:rPr>
          <w:b/>
          <w:color w:val="FF0000"/>
        </w:rPr>
      </w:pPr>
      <w:r w:rsidRPr="002F5433">
        <w:rPr>
          <w:rFonts w:ascii="Times New Roman" w:hAnsi="Times New Roman" w:cs="Times New Roman"/>
          <w:sz w:val="24"/>
          <w:szCs w:val="24"/>
          <w:lang w:eastAsia="it-IT"/>
        </w:rPr>
        <w:t>di provvedere al pagamento del Corrispettivo offerto all’atto della stipula del contratto, in conformità alle modalità meglio indicate all’art.9 dell’Avviso di Pubblico Incanto;</w:t>
      </w:r>
    </w:p>
    <w:p w14:paraId="5A8A7252" w14:textId="77777777" w:rsidR="002F5433" w:rsidRPr="002F5433" w:rsidRDefault="002F5433" w:rsidP="002F5433">
      <w:pPr>
        <w:pStyle w:val="Paragrafoelenco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F5433">
        <w:rPr>
          <w:rFonts w:ascii="Times New Roman" w:hAnsi="Times New Roman" w:cs="Times New Roman"/>
          <w:sz w:val="24"/>
          <w:szCs w:val="24"/>
          <w:lang w:eastAsia="it-IT"/>
        </w:rPr>
        <w:t>di NON trovarsi nella condizione di incapacità a contrarre con la Pubblica amministrazione, di cui agli artt. 32 ter e 32 quater c.p., o altra sanzione che comporti, anche a titolo accessorio, l’incapacità di contrarre con la Pubblica amministrazione;</w:t>
      </w:r>
    </w:p>
    <w:p w14:paraId="0C50AA08" w14:textId="77777777" w:rsidR="002F5433" w:rsidRPr="002F5433" w:rsidRDefault="002F5433" w:rsidP="002F5433">
      <w:pPr>
        <w:pStyle w:val="Paragrafoelenco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F5433">
        <w:rPr>
          <w:rFonts w:ascii="Times New Roman" w:hAnsi="Times New Roman" w:cs="Times New Roman"/>
          <w:sz w:val="24"/>
          <w:szCs w:val="24"/>
          <w:lang w:eastAsia="it-IT"/>
        </w:rPr>
        <w:t>di NON trovarsi in stato di liquidazione giudiziale o altra procedura concorsuale disciplinata dal D.lgs. 14/2019, interdizione, inabilitazione o altra condizione che comporti limitazioni della capacità di agire del concorrente.</w:t>
      </w:r>
    </w:p>
    <w:p w14:paraId="634B6723" w14:textId="77777777" w:rsidR="002F5433" w:rsidRPr="002F5433" w:rsidRDefault="002F5433" w:rsidP="002F5433">
      <w:pPr>
        <w:pStyle w:val="Paragrafoelenco"/>
        <w:ind w:left="360"/>
        <w:jc w:val="both"/>
        <w:rPr>
          <w:b/>
          <w:color w:val="FF0000"/>
        </w:rPr>
      </w:pPr>
    </w:p>
    <w:p w14:paraId="63FB01A1" w14:textId="77777777" w:rsidR="002F5433" w:rsidRDefault="002F5433" w:rsidP="002F5433">
      <w:pPr>
        <w:jc w:val="both"/>
        <w:rPr>
          <w:b/>
          <w:color w:val="FF0000"/>
          <w:highlight w:val="yellow"/>
        </w:rPr>
      </w:pPr>
    </w:p>
    <w:p w14:paraId="0C9B64B6" w14:textId="277BAB13" w:rsidR="002F5433" w:rsidRDefault="002F5433" w:rsidP="002F5433">
      <w:pPr>
        <w:jc w:val="center"/>
        <w:rPr>
          <w:b/>
        </w:rPr>
      </w:pPr>
      <w:r>
        <w:rPr>
          <w:b/>
        </w:rPr>
        <w:t>A TAL FINE ALLEGA</w:t>
      </w:r>
    </w:p>
    <w:p w14:paraId="35E7AD87" w14:textId="77777777" w:rsidR="002F5433" w:rsidRPr="002F5433" w:rsidRDefault="002F5433" w:rsidP="002F5433">
      <w:pPr>
        <w:jc w:val="center"/>
        <w:rPr>
          <w:rFonts w:eastAsia="Calibri"/>
        </w:rPr>
      </w:pPr>
    </w:p>
    <w:p w14:paraId="5A980544" w14:textId="25C49134" w:rsidR="002F5433" w:rsidRDefault="002F5433" w:rsidP="002F5433">
      <w:pPr>
        <w:pStyle w:val="Paragrafoelenco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Garanzia pari al 2% dell’importo a base d’asta (€ 1.280,00) costituita mediante Assegno circolare N. ____________ intestato a Cogeme S.p.a.</w:t>
      </w:r>
    </w:p>
    <w:p w14:paraId="732A753B" w14:textId="24AF8378" w:rsidR="002F5433" w:rsidRPr="002F5433" w:rsidRDefault="002F5433" w:rsidP="002F5433">
      <w:pPr>
        <w:pStyle w:val="Paragrafoelenco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>Copia del documento di identità in corso di validità;</w:t>
      </w:r>
    </w:p>
    <w:p w14:paraId="2A0C6306" w14:textId="77777777" w:rsidR="002F5433" w:rsidRPr="002F5433" w:rsidRDefault="002F5433" w:rsidP="002F5433">
      <w:pPr>
        <w:jc w:val="both"/>
        <w:rPr>
          <w:rFonts w:eastAsia="Calibri"/>
        </w:rPr>
      </w:pPr>
    </w:p>
    <w:p w14:paraId="6F138801" w14:textId="77777777" w:rsidR="002F5433" w:rsidRPr="002F5433" w:rsidRDefault="002F5433" w:rsidP="002F5433">
      <w:pPr>
        <w:jc w:val="both"/>
        <w:rPr>
          <w:rFonts w:eastAsia="Calibri"/>
        </w:rPr>
      </w:pPr>
    </w:p>
    <w:p w14:paraId="4404618F" w14:textId="3D881B61" w:rsidR="002F5433" w:rsidRPr="002F5433" w:rsidRDefault="002F5433" w:rsidP="002F5433">
      <w:pPr>
        <w:jc w:val="center"/>
        <w:rPr>
          <w:rFonts w:eastAsia="Calibri"/>
        </w:rPr>
      </w:pPr>
      <w:r>
        <w:rPr>
          <w:b/>
        </w:rPr>
        <w:t>DICHIARA INOLTRE</w:t>
      </w:r>
    </w:p>
    <w:p w14:paraId="5B9271A6" w14:textId="77777777" w:rsidR="002F5433" w:rsidRPr="002F5433" w:rsidRDefault="002F5433" w:rsidP="002F5433">
      <w:pPr>
        <w:jc w:val="both"/>
        <w:rPr>
          <w:b/>
          <w:color w:val="FF0000"/>
          <w:highlight w:val="yellow"/>
        </w:rPr>
      </w:pPr>
    </w:p>
    <w:p w14:paraId="3101AB16" w14:textId="77777777" w:rsidR="00F62B61" w:rsidRPr="000E0EA6" w:rsidRDefault="00F62B61" w:rsidP="00F62B61">
      <w:pPr>
        <w:ind w:left="1068"/>
        <w:jc w:val="both"/>
      </w:pPr>
    </w:p>
    <w:p w14:paraId="280D2942" w14:textId="2D44D8E3" w:rsidR="008165E5" w:rsidRPr="000E0EA6" w:rsidRDefault="004F3B43" w:rsidP="000065E2">
      <w:pPr>
        <w:numPr>
          <w:ilvl w:val="0"/>
          <w:numId w:val="35"/>
        </w:numPr>
        <w:jc w:val="both"/>
      </w:pPr>
      <w:r w:rsidRPr="000E0EA6">
        <w:t xml:space="preserve">che </w:t>
      </w:r>
      <w:r w:rsidR="002F5433" w:rsidRPr="000E0EA6">
        <w:t xml:space="preserve">provvederà al versamento di </w:t>
      </w:r>
      <w:r w:rsidRPr="000E0EA6">
        <w:t>tutte le spese contrattuali</w:t>
      </w:r>
      <w:r w:rsidR="002F5433" w:rsidRPr="000E0EA6">
        <w:t xml:space="preserve"> propedeutiche alla conclusione del contratto di concessione;</w:t>
      </w:r>
    </w:p>
    <w:p w14:paraId="1BF4A0A5" w14:textId="7B97BC9A" w:rsidR="004F3B43" w:rsidRPr="000E0EA6" w:rsidRDefault="004F3B43" w:rsidP="000065E2">
      <w:pPr>
        <w:numPr>
          <w:ilvl w:val="0"/>
          <w:numId w:val="35"/>
        </w:numPr>
        <w:jc w:val="both"/>
      </w:pPr>
      <w:r w:rsidRPr="000E0EA6">
        <w:t>di essere a conoscenza delle caratteristiche e delle dimensioni del</w:t>
      </w:r>
      <w:r w:rsidR="00DD6FDF" w:rsidRPr="000E0EA6">
        <w:t>la cappella</w:t>
      </w:r>
      <w:r w:rsidRPr="000E0EA6">
        <w:t xml:space="preserve"> e di </w:t>
      </w:r>
      <w:r w:rsidR="00DD6FDF" w:rsidRPr="000E0EA6">
        <w:t xml:space="preserve">essere edotto dello stato </w:t>
      </w:r>
      <w:r w:rsidR="00F62B61" w:rsidRPr="000E0EA6">
        <w:t>di fatto in cui si trova</w:t>
      </w:r>
      <w:r w:rsidR="00DD6FDF" w:rsidRPr="000E0EA6">
        <w:t>;</w:t>
      </w:r>
    </w:p>
    <w:p w14:paraId="4A826437" w14:textId="77777777" w:rsidR="00D845DA" w:rsidRDefault="00D845DA" w:rsidP="00D845DA">
      <w:pPr>
        <w:ind w:left="360"/>
        <w:rPr>
          <w:sz w:val="22"/>
          <w:szCs w:val="22"/>
        </w:rPr>
      </w:pPr>
    </w:p>
    <w:p w14:paraId="29B083B7" w14:textId="77777777" w:rsidR="00F206FB" w:rsidRDefault="00495EA6" w:rsidP="00F206FB">
      <w:pPr>
        <w:jc w:val="both"/>
      </w:pPr>
      <w:r>
        <w:t>In fede</w:t>
      </w:r>
    </w:p>
    <w:p w14:paraId="73B9C99C" w14:textId="77777777" w:rsidR="00F206FB" w:rsidRDefault="00F206FB" w:rsidP="00F206FB">
      <w:pPr>
        <w:jc w:val="both"/>
      </w:pPr>
      <w:r>
        <w:t>…………………</w:t>
      </w:r>
      <w:proofErr w:type="gramStart"/>
      <w:r>
        <w:t>…….</w:t>
      </w:r>
      <w:proofErr w:type="gramEnd"/>
      <w:r>
        <w:t>., lì …………………………</w:t>
      </w:r>
    </w:p>
    <w:p w14:paraId="24EF30BF" w14:textId="77777777" w:rsidR="00DD6FDF" w:rsidRDefault="00DD6FDF" w:rsidP="00F206FB">
      <w:pPr>
        <w:jc w:val="both"/>
      </w:pPr>
    </w:p>
    <w:p w14:paraId="0254418E" w14:textId="77777777" w:rsidR="00DD6FDF" w:rsidRDefault="00DD6FDF" w:rsidP="00F206FB">
      <w:pPr>
        <w:jc w:val="both"/>
      </w:pPr>
    </w:p>
    <w:p w14:paraId="39786679" w14:textId="77777777" w:rsidR="00495EA6" w:rsidRDefault="00F206FB" w:rsidP="00F206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5EA6">
        <w:t>(</w:t>
      </w:r>
      <w:r w:rsidR="00495EA6">
        <w:rPr>
          <w:i/>
          <w:sz w:val="20"/>
          <w:szCs w:val="20"/>
        </w:rPr>
        <w:t>f</w:t>
      </w:r>
      <w:r w:rsidR="00495EA6" w:rsidRPr="00495EA6">
        <w:rPr>
          <w:i/>
          <w:sz w:val="20"/>
          <w:szCs w:val="20"/>
        </w:rPr>
        <w:t>irma leggibile</w:t>
      </w:r>
      <w:r w:rsidR="00495EA6">
        <w:rPr>
          <w:i/>
          <w:sz w:val="20"/>
          <w:szCs w:val="20"/>
        </w:rPr>
        <w:t>)</w:t>
      </w:r>
    </w:p>
    <w:p w14:paraId="5B001316" w14:textId="77777777" w:rsidR="00F206FB" w:rsidRPr="00F206FB" w:rsidRDefault="00F206FB" w:rsidP="00F206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495EA6">
        <w:t>……….</w:t>
      </w:r>
    </w:p>
    <w:sectPr w:rsidR="00F206FB" w:rsidRPr="00F206FB" w:rsidSect="00D845DA">
      <w:headerReference w:type="default" r:id="rId7"/>
      <w:pgSz w:w="11906" w:h="16838" w:code="9"/>
      <w:pgMar w:top="1134" w:right="1134" w:bottom="1134" w:left="1134" w:header="567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A67C8" w14:textId="77777777" w:rsidR="0064284D" w:rsidRDefault="0064284D">
      <w:r>
        <w:separator/>
      </w:r>
    </w:p>
  </w:endnote>
  <w:endnote w:type="continuationSeparator" w:id="0">
    <w:p w14:paraId="66B38A91" w14:textId="77777777" w:rsidR="0064284D" w:rsidRDefault="0064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A1ECD" w14:textId="77777777" w:rsidR="0064284D" w:rsidRDefault="0064284D">
      <w:r>
        <w:separator/>
      </w:r>
    </w:p>
  </w:footnote>
  <w:footnote w:type="continuationSeparator" w:id="0">
    <w:p w14:paraId="70865822" w14:textId="77777777" w:rsidR="0064284D" w:rsidRDefault="0064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2F6F" w14:textId="4DDAEA16" w:rsidR="000E0EA6" w:rsidRPr="000E0EA6" w:rsidRDefault="000E0EA6">
    <w:pPr>
      <w:pStyle w:val="Intestazione"/>
      <w:rPr>
        <w:bCs/>
      </w:rPr>
    </w:pPr>
    <w:r w:rsidRPr="000E0EA6">
      <w:rPr>
        <w:bCs/>
      </w:rPr>
      <w:t>Allegato 4</w:t>
    </w:r>
    <w:r w:rsidRPr="000E0EA6">
      <w:rPr>
        <w:bCs/>
      </w:rPr>
      <w:t xml:space="preserve"> – Istanza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1E15"/>
    <w:multiLevelType w:val="hybridMultilevel"/>
    <w:tmpl w:val="8D683944"/>
    <w:lvl w:ilvl="0" w:tplc="3A2CF3BA">
      <w:start w:val="1"/>
      <w:numFmt w:val="upperLetter"/>
      <w:lvlText w:val="%1)"/>
      <w:lvlJc w:val="left"/>
      <w:pPr>
        <w:tabs>
          <w:tab w:val="num" w:pos="25848"/>
        </w:tabs>
        <w:ind w:left="2584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568"/>
        </w:tabs>
        <w:ind w:left="2656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88"/>
        </w:tabs>
        <w:ind w:left="272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08"/>
        </w:tabs>
        <w:ind w:left="280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728"/>
        </w:tabs>
        <w:ind w:left="287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448"/>
        </w:tabs>
        <w:ind w:left="294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168"/>
        </w:tabs>
        <w:ind w:left="301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0888"/>
        </w:tabs>
        <w:ind w:left="308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1608"/>
        </w:tabs>
        <w:ind w:left="31608" w:hanging="180"/>
      </w:pPr>
    </w:lvl>
  </w:abstractNum>
  <w:abstractNum w:abstractNumId="1" w15:restartNumberingAfterBreak="0">
    <w:nsid w:val="0FE045DD"/>
    <w:multiLevelType w:val="singleLevel"/>
    <w:tmpl w:val="020A94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B01160"/>
    <w:multiLevelType w:val="singleLevel"/>
    <w:tmpl w:val="849E452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3" w15:restartNumberingAfterBreak="0">
    <w:nsid w:val="1436166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482ED3"/>
    <w:multiLevelType w:val="singleLevel"/>
    <w:tmpl w:val="3514BC46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</w:abstractNum>
  <w:abstractNum w:abstractNumId="5" w15:restartNumberingAfterBreak="0">
    <w:nsid w:val="1D156BCA"/>
    <w:multiLevelType w:val="singleLevel"/>
    <w:tmpl w:val="4064885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6" w15:restartNumberingAfterBreak="0">
    <w:nsid w:val="1D28440D"/>
    <w:multiLevelType w:val="singleLevel"/>
    <w:tmpl w:val="B8C27D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6862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EB2BCB"/>
    <w:multiLevelType w:val="singleLevel"/>
    <w:tmpl w:val="126E42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267BC3"/>
    <w:multiLevelType w:val="singleLevel"/>
    <w:tmpl w:val="82323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46028E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351CB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6852FC"/>
    <w:multiLevelType w:val="singleLevel"/>
    <w:tmpl w:val="AB626EF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6D04556"/>
    <w:multiLevelType w:val="singleLevel"/>
    <w:tmpl w:val="9028C55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714424"/>
    <w:multiLevelType w:val="singleLevel"/>
    <w:tmpl w:val="CE5E6A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9EA23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ACF73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581213"/>
    <w:multiLevelType w:val="singleLevel"/>
    <w:tmpl w:val="3B3E08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50C5C31"/>
    <w:multiLevelType w:val="hybridMultilevel"/>
    <w:tmpl w:val="BDF0253E"/>
    <w:lvl w:ilvl="0" w:tplc="735AB104"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C8F012C"/>
    <w:multiLevelType w:val="singleLevel"/>
    <w:tmpl w:val="4810D9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C54D8"/>
    <w:multiLevelType w:val="singleLevel"/>
    <w:tmpl w:val="126E42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B508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C37B3B"/>
    <w:multiLevelType w:val="hybridMultilevel"/>
    <w:tmpl w:val="884420A0"/>
    <w:lvl w:ilvl="0" w:tplc="D10A22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22D85"/>
    <w:multiLevelType w:val="hybridMultilevel"/>
    <w:tmpl w:val="5CEC5936"/>
    <w:lvl w:ilvl="0" w:tplc="071C3D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5D56E5"/>
    <w:multiLevelType w:val="hybridMultilevel"/>
    <w:tmpl w:val="875C6B4C"/>
    <w:lvl w:ilvl="0" w:tplc="875EA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C446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02E46E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1B714E"/>
    <w:multiLevelType w:val="singleLevel"/>
    <w:tmpl w:val="1FE4B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4E10311"/>
    <w:multiLevelType w:val="singleLevel"/>
    <w:tmpl w:val="126E42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5C05F5C"/>
    <w:multiLevelType w:val="hybridMultilevel"/>
    <w:tmpl w:val="8D683944"/>
    <w:lvl w:ilvl="0" w:tplc="3A2CF3BA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8CC5371"/>
    <w:multiLevelType w:val="hybridMultilevel"/>
    <w:tmpl w:val="24A63E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F41F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DB33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EF1602"/>
    <w:multiLevelType w:val="hybridMultilevel"/>
    <w:tmpl w:val="DBA4D2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66CD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5A68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B24650"/>
    <w:multiLevelType w:val="singleLevel"/>
    <w:tmpl w:val="126E42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B4CD2"/>
    <w:multiLevelType w:val="singleLevel"/>
    <w:tmpl w:val="C4381A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A15828"/>
    <w:multiLevelType w:val="singleLevel"/>
    <w:tmpl w:val="84507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3AA0161"/>
    <w:multiLevelType w:val="singleLevel"/>
    <w:tmpl w:val="04F8E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76C076FF"/>
    <w:multiLevelType w:val="hybridMultilevel"/>
    <w:tmpl w:val="48AC5C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C04355"/>
    <w:multiLevelType w:val="hybridMultilevel"/>
    <w:tmpl w:val="D43200EA"/>
    <w:lvl w:ilvl="0" w:tplc="8DECFCE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7C5B6FFD"/>
    <w:multiLevelType w:val="hybridMultilevel"/>
    <w:tmpl w:val="87CAC49C"/>
    <w:lvl w:ilvl="0" w:tplc="C56C60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642BD"/>
    <w:multiLevelType w:val="hybridMultilevel"/>
    <w:tmpl w:val="8D683944"/>
    <w:lvl w:ilvl="0" w:tplc="3A2CF3BA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42157947">
    <w:abstractNumId w:val="16"/>
  </w:num>
  <w:num w:numId="2" w16cid:durableId="791824803">
    <w:abstractNumId w:val="34"/>
  </w:num>
  <w:num w:numId="3" w16cid:durableId="1152331984">
    <w:abstractNumId w:val="12"/>
  </w:num>
  <w:num w:numId="4" w16cid:durableId="1790928569">
    <w:abstractNumId w:val="2"/>
  </w:num>
  <w:num w:numId="5" w16cid:durableId="515772864">
    <w:abstractNumId w:val="13"/>
  </w:num>
  <w:num w:numId="6" w16cid:durableId="866141087">
    <w:abstractNumId w:val="35"/>
  </w:num>
  <w:num w:numId="7" w16cid:durableId="5517757">
    <w:abstractNumId w:val="8"/>
  </w:num>
  <w:num w:numId="8" w16cid:durableId="1271545135">
    <w:abstractNumId w:val="27"/>
  </w:num>
  <w:num w:numId="9" w16cid:durableId="3098301">
    <w:abstractNumId w:val="38"/>
  </w:num>
  <w:num w:numId="10" w16cid:durableId="112139834">
    <w:abstractNumId w:val="28"/>
  </w:num>
  <w:num w:numId="11" w16cid:durableId="1003514889">
    <w:abstractNumId w:val="20"/>
  </w:num>
  <w:num w:numId="12" w16cid:durableId="1595741665">
    <w:abstractNumId w:val="17"/>
  </w:num>
  <w:num w:numId="13" w16cid:durableId="121653344">
    <w:abstractNumId w:val="6"/>
  </w:num>
  <w:num w:numId="14" w16cid:durableId="1492719625">
    <w:abstractNumId w:val="19"/>
  </w:num>
  <w:num w:numId="15" w16cid:durableId="1269847672">
    <w:abstractNumId w:val="14"/>
  </w:num>
  <w:num w:numId="16" w16cid:durableId="53965158">
    <w:abstractNumId w:val="33"/>
  </w:num>
  <w:num w:numId="17" w16cid:durableId="786243262">
    <w:abstractNumId w:val="26"/>
  </w:num>
  <w:num w:numId="18" w16cid:durableId="357003642">
    <w:abstractNumId w:val="1"/>
  </w:num>
  <w:num w:numId="19" w16cid:durableId="615019461">
    <w:abstractNumId w:val="7"/>
  </w:num>
  <w:num w:numId="20" w16cid:durableId="379481909">
    <w:abstractNumId w:val="21"/>
  </w:num>
  <w:num w:numId="21" w16cid:durableId="242379561">
    <w:abstractNumId w:val="15"/>
  </w:num>
  <w:num w:numId="22" w16cid:durableId="1662006079">
    <w:abstractNumId w:val="11"/>
  </w:num>
  <w:num w:numId="23" w16cid:durableId="742751530">
    <w:abstractNumId w:val="9"/>
  </w:num>
  <w:num w:numId="24" w16cid:durableId="1961958232">
    <w:abstractNumId w:val="3"/>
  </w:num>
  <w:num w:numId="25" w16cid:durableId="710766830">
    <w:abstractNumId w:val="36"/>
  </w:num>
  <w:num w:numId="26" w16cid:durableId="418990024">
    <w:abstractNumId w:val="4"/>
  </w:num>
  <w:num w:numId="27" w16cid:durableId="2004357420">
    <w:abstractNumId w:val="37"/>
  </w:num>
  <w:num w:numId="28" w16cid:durableId="136457359">
    <w:abstractNumId w:val="10"/>
  </w:num>
  <w:num w:numId="29" w16cid:durableId="405034755">
    <w:abstractNumId w:val="31"/>
  </w:num>
  <w:num w:numId="30" w16cid:durableId="1717467463">
    <w:abstractNumId w:val="25"/>
  </w:num>
  <w:num w:numId="31" w16cid:durableId="1673682288">
    <w:abstractNumId w:val="5"/>
  </w:num>
  <w:num w:numId="32" w16cid:durableId="1551187252">
    <w:abstractNumId w:val="30"/>
  </w:num>
  <w:num w:numId="33" w16cid:durableId="1006981425">
    <w:abstractNumId w:val="39"/>
  </w:num>
  <w:num w:numId="34" w16cid:durableId="6175342">
    <w:abstractNumId w:val="41"/>
  </w:num>
  <w:num w:numId="35" w16cid:durableId="1259145318">
    <w:abstractNumId w:val="23"/>
  </w:num>
  <w:num w:numId="36" w16cid:durableId="1462307782">
    <w:abstractNumId w:val="32"/>
  </w:num>
  <w:num w:numId="37" w16cid:durableId="1318413123">
    <w:abstractNumId w:val="22"/>
  </w:num>
  <w:num w:numId="38" w16cid:durableId="1597784290">
    <w:abstractNumId w:val="0"/>
  </w:num>
  <w:num w:numId="39" w16cid:durableId="1338313372">
    <w:abstractNumId w:val="42"/>
  </w:num>
  <w:num w:numId="40" w16cid:durableId="660079650">
    <w:abstractNumId w:val="29"/>
  </w:num>
  <w:num w:numId="41" w16cid:durableId="806777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925668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1948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3258214">
    <w:abstractNumId w:val="40"/>
  </w:num>
  <w:num w:numId="45" w16cid:durableId="569854427">
    <w:abstractNumId w:val="24"/>
  </w:num>
  <w:num w:numId="46" w16cid:durableId="14952916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F6"/>
    <w:rsid w:val="000065E2"/>
    <w:rsid w:val="00027732"/>
    <w:rsid w:val="000426A1"/>
    <w:rsid w:val="00047745"/>
    <w:rsid w:val="00075D05"/>
    <w:rsid w:val="0007641D"/>
    <w:rsid w:val="00083C80"/>
    <w:rsid w:val="00085BB7"/>
    <w:rsid w:val="00095F5B"/>
    <w:rsid w:val="000A0A97"/>
    <w:rsid w:val="000B13DD"/>
    <w:rsid w:val="000D1589"/>
    <w:rsid w:val="000E0EA6"/>
    <w:rsid w:val="000F29C8"/>
    <w:rsid w:val="00114947"/>
    <w:rsid w:val="00122358"/>
    <w:rsid w:val="00131265"/>
    <w:rsid w:val="00140F7A"/>
    <w:rsid w:val="001479DC"/>
    <w:rsid w:val="001B6D3C"/>
    <w:rsid w:val="001C2117"/>
    <w:rsid w:val="001C6006"/>
    <w:rsid w:val="001F03FA"/>
    <w:rsid w:val="001F23F6"/>
    <w:rsid w:val="001F2775"/>
    <w:rsid w:val="00277A80"/>
    <w:rsid w:val="0028413E"/>
    <w:rsid w:val="00296F86"/>
    <w:rsid w:val="00297D76"/>
    <w:rsid w:val="002B2081"/>
    <w:rsid w:val="002B3A34"/>
    <w:rsid w:val="002F1BE8"/>
    <w:rsid w:val="002F5433"/>
    <w:rsid w:val="003314A6"/>
    <w:rsid w:val="0033237F"/>
    <w:rsid w:val="00333639"/>
    <w:rsid w:val="00333D9A"/>
    <w:rsid w:val="00335974"/>
    <w:rsid w:val="00371C90"/>
    <w:rsid w:val="003C46CF"/>
    <w:rsid w:val="003E4D92"/>
    <w:rsid w:val="00402209"/>
    <w:rsid w:val="00433624"/>
    <w:rsid w:val="00462901"/>
    <w:rsid w:val="00464169"/>
    <w:rsid w:val="00495EA6"/>
    <w:rsid w:val="004A4312"/>
    <w:rsid w:val="004B5396"/>
    <w:rsid w:val="004C471D"/>
    <w:rsid w:val="004F3B43"/>
    <w:rsid w:val="00502511"/>
    <w:rsid w:val="0052559F"/>
    <w:rsid w:val="00555B56"/>
    <w:rsid w:val="005909EB"/>
    <w:rsid w:val="005910A7"/>
    <w:rsid w:val="005B4B2E"/>
    <w:rsid w:val="00610782"/>
    <w:rsid w:val="00624847"/>
    <w:rsid w:val="0064284D"/>
    <w:rsid w:val="0066237D"/>
    <w:rsid w:val="00680B30"/>
    <w:rsid w:val="006C1D17"/>
    <w:rsid w:val="006F392E"/>
    <w:rsid w:val="00726671"/>
    <w:rsid w:val="00765218"/>
    <w:rsid w:val="007A4300"/>
    <w:rsid w:val="00807DFD"/>
    <w:rsid w:val="008165E5"/>
    <w:rsid w:val="00825DEC"/>
    <w:rsid w:val="00846632"/>
    <w:rsid w:val="00862A0B"/>
    <w:rsid w:val="0089183C"/>
    <w:rsid w:val="008A743D"/>
    <w:rsid w:val="008D0ACB"/>
    <w:rsid w:val="008E75A7"/>
    <w:rsid w:val="00902680"/>
    <w:rsid w:val="00910A13"/>
    <w:rsid w:val="009219ED"/>
    <w:rsid w:val="009512E2"/>
    <w:rsid w:val="00960CB4"/>
    <w:rsid w:val="00962B36"/>
    <w:rsid w:val="00977266"/>
    <w:rsid w:val="009878C0"/>
    <w:rsid w:val="009E430A"/>
    <w:rsid w:val="00A936A6"/>
    <w:rsid w:val="00B15811"/>
    <w:rsid w:val="00B24385"/>
    <w:rsid w:val="00B456A8"/>
    <w:rsid w:val="00B567FC"/>
    <w:rsid w:val="00B62535"/>
    <w:rsid w:val="00B725D0"/>
    <w:rsid w:val="00B72C9A"/>
    <w:rsid w:val="00BD0C8B"/>
    <w:rsid w:val="00BD5EAB"/>
    <w:rsid w:val="00C0606F"/>
    <w:rsid w:val="00C069B9"/>
    <w:rsid w:val="00C1493A"/>
    <w:rsid w:val="00C24AFA"/>
    <w:rsid w:val="00C33A23"/>
    <w:rsid w:val="00C45397"/>
    <w:rsid w:val="00C62059"/>
    <w:rsid w:val="00C65FB6"/>
    <w:rsid w:val="00C771CE"/>
    <w:rsid w:val="00C825FA"/>
    <w:rsid w:val="00CA27F0"/>
    <w:rsid w:val="00CB1F5A"/>
    <w:rsid w:val="00CB2DE5"/>
    <w:rsid w:val="00CD4F31"/>
    <w:rsid w:val="00CE0E7D"/>
    <w:rsid w:val="00CF0672"/>
    <w:rsid w:val="00D17023"/>
    <w:rsid w:val="00D845DA"/>
    <w:rsid w:val="00D92847"/>
    <w:rsid w:val="00D936B2"/>
    <w:rsid w:val="00DB2889"/>
    <w:rsid w:val="00DB5D69"/>
    <w:rsid w:val="00DD6FDF"/>
    <w:rsid w:val="00DF65B1"/>
    <w:rsid w:val="00E04E9D"/>
    <w:rsid w:val="00E113A9"/>
    <w:rsid w:val="00E157F4"/>
    <w:rsid w:val="00E2521C"/>
    <w:rsid w:val="00E37601"/>
    <w:rsid w:val="00E54EF5"/>
    <w:rsid w:val="00E66965"/>
    <w:rsid w:val="00EA5E20"/>
    <w:rsid w:val="00EE47D8"/>
    <w:rsid w:val="00EF5ACC"/>
    <w:rsid w:val="00F12CDF"/>
    <w:rsid w:val="00F206FB"/>
    <w:rsid w:val="00F30025"/>
    <w:rsid w:val="00F44C50"/>
    <w:rsid w:val="00F479F8"/>
    <w:rsid w:val="00F62B61"/>
    <w:rsid w:val="00F65762"/>
    <w:rsid w:val="00F923FF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47932"/>
  <w15:chartTrackingRefBased/>
  <w15:docId w15:val="{24174787-9548-4AE3-8770-96558C70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A1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1412" w:hanging="1412"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1412" w:hanging="1412"/>
      <w:jc w:val="both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center"/>
      <w:outlineLvl w:val="6"/>
    </w:pPr>
    <w:rPr>
      <w:b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spacing w:after="60"/>
      <w:jc w:val="both"/>
    </w:pPr>
    <w:rPr>
      <w:rFonts w:ascii="Arial" w:hAnsi="Arial"/>
      <w:b/>
      <w:sz w:val="20"/>
    </w:rPr>
  </w:style>
  <w:style w:type="paragraph" w:styleId="Sommario1">
    <w:name w:val="toc 1"/>
    <w:basedOn w:val="Normale"/>
    <w:next w:val="Normale"/>
    <w:autoRedefine/>
    <w:semiHidden/>
    <w:pPr>
      <w:tabs>
        <w:tab w:val="right" w:leader="dot" w:pos="7478"/>
      </w:tabs>
      <w:jc w:val="center"/>
    </w:pPr>
    <w:rPr>
      <w:snapToGrid w:val="0"/>
      <w:sz w:val="20"/>
    </w:rPr>
  </w:style>
  <w:style w:type="paragraph" w:styleId="Titolo">
    <w:name w:val="Title"/>
    <w:basedOn w:val="Normale"/>
    <w:qFormat/>
    <w:pPr>
      <w:spacing w:line="360" w:lineRule="auto"/>
      <w:ind w:right="567"/>
      <w:jc w:val="center"/>
    </w:pPr>
    <w:rPr>
      <w:b/>
      <w:sz w:val="20"/>
    </w:rPr>
  </w:style>
  <w:style w:type="paragraph" w:styleId="Rientrocorpodeltesto">
    <w:name w:val="Body Text Indent"/>
    <w:basedOn w:val="Normale"/>
    <w:pPr>
      <w:spacing w:line="360" w:lineRule="auto"/>
      <w:ind w:left="1412" w:hanging="1412"/>
    </w:p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jc w:val="center"/>
    </w:pPr>
    <w:rPr>
      <w:b/>
    </w:rPr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Rientrocorpodeltesto2">
    <w:name w:val="Body Text Indent 2"/>
    <w:basedOn w:val="Normale"/>
    <w:pPr>
      <w:tabs>
        <w:tab w:val="left" w:pos="5954"/>
      </w:tabs>
      <w:ind w:left="1418" w:hanging="1418"/>
      <w:jc w:val="both"/>
    </w:pPr>
    <w:rPr>
      <w:rFonts w:ascii="Arial" w:hAnsi="Arial"/>
    </w:rPr>
  </w:style>
  <w:style w:type="character" w:customStyle="1" w:styleId="lavpub02">
    <w:name w:val="lavpub02"/>
    <w:semiHidden/>
    <w:rsid w:val="003314A6"/>
    <w:rPr>
      <w:rFonts w:ascii="Arial" w:hAnsi="Arial" w:cs="Arial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F5433"/>
    <w:pPr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Comu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Comune</Template>
  <TotalTime>20</TotalTime>
  <Pages>2</Pages>
  <Words>365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TECNICA – SERVIZIO MANUTENZIONI E LAVORI PUBBLICI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 – SERVIZIO MANUTENZIONI E LAVORI PUBBLICI</dc:title>
  <dc:subject/>
  <dc:creator>Comune di Lovere</dc:creator>
  <cp:keywords/>
  <dc:description/>
  <cp:lastModifiedBy>Filini Franca</cp:lastModifiedBy>
  <cp:revision>4</cp:revision>
  <cp:lastPrinted>2025-03-03T16:54:00Z</cp:lastPrinted>
  <dcterms:created xsi:type="dcterms:W3CDTF">2025-08-08T08:04:00Z</dcterms:created>
  <dcterms:modified xsi:type="dcterms:W3CDTF">2025-08-11T07:41:00Z</dcterms:modified>
</cp:coreProperties>
</file>